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B179" w14:textId="77777777" w:rsidR="000666C9" w:rsidRDefault="000666C9"/>
    <w:p w14:paraId="0464B17A" w14:textId="77777777" w:rsidR="000666C9" w:rsidRDefault="000666C9" w:rsidP="000666C9">
      <w:pPr>
        <w:jc w:val="center"/>
        <w:rPr>
          <w:sz w:val="40"/>
          <w:szCs w:val="40"/>
        </w:rPr>
      </w:pPr>
      <w:r>
        <w:rPr>
          <w:noProof/>
          <w:lang w:val="en-CA" w:eastAsia="en-CA"/>
        </w:rPr>
        <w:drawing>
          <wp:inline distT="0" distB="0" distL="0" distR="0" wp14:anchorId="0464B188" wp14:editId="0464B189">
            <wp:extent cx="1285875" cy="1285875"/>
            <wp:effectExtent l="0" t="0" r="9525" b="9525"/>
            <wp:docPr id="3" name="Picture 3" descr="C:\Users\GSC\AppData\Local\Microsoft\Windows\INetCache\Content.Word\Ogopgo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SC\AppData\Local\Microsoft\Windows\INetCache\Content.Word\Ogopgo Bad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B17B" w14:textId="77777777" w:rsidR="000666C9" w:rsidRDefault="00847A35" w:rsidP="000666C9">
      <w:pPr>
        <w:jc w:val="center"/>
      </w:pPr>
      <w:r>
        <w:rPr>
          <w:sz w:val="40"/>
          <w:szCs w:val="40"/>
        </w:rPr>
        <w:t>OGOPOGO</w:t>
      </w:r>
    </w:p>
    <w:p w14:paraId="0464B17C" w14:textId="77777777" w:rsidR="000666C9" w:rsidRPr="000666C9" w:rsidRDefault="00B047AC" w:rsidP="000666C9">
      <w:pPr>
        <w:jc w:val="center"/>
      </w:pPr>
      <w:r>
        <w:rPr>
          <w:sz w:val="40"/>
          <w:szCs w:val="40"/>
        </w:rPr>
        <w:t>NESSIE – 7</w:t>
      </w:r>
      <w:r w:rsidR="000666C9">
        <w:rPr>
          <w:sz w:val="40"/>
          <w:szCs w:val="40"/>
        </w:rPr>
        <w:t xml:space="preserve"> Element Circuit Event</w:t>
      </w:r>
    </w:p>
    <w:p w14:paraId="0464B17D" w14:textId="77777777" w:rsidR="000666C9" w:rsidRPr="00B047AC" w:rsidRDefault="000666C9" w:rsidP="00173EEA">
      <w:pPr>
        <w:pStyle w:val="ListParagraph"/>
        <w:jc w:val="both"/>
        <w:rPr>
          <w:sz w:val="24"/>
          <w:szCs w:val="24"/>
        </w:rPr>
      </w:pPr>
      <w:r w:rsidRPr="00B047AC">
        <w:rPr>
          <w:sz w:val="24"/>
          <w:szCs w:val="24"/>
        </w:rPr>
        <w:t>S = Start</w:t>
      </w:r>
    </w:p>
    <w:p w14:paraId="0464B17E" w14:textId="77777777" w:rsidR="000666C9" w:rsidRPr="00B047AC" w:rsidRDefault="000666C9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047AC">
        <w:rPr>
          <w:sz w:val="24"/>
          <w:szCs w:val="24"/>
        </w:rPr>
        <w:t>Fwd</w:t>
      </w:r>
      <w:proofErr w:type="spellEnd"/>
      <w:r w:rsidRPr="00B047AC">
        <w:rPr>
          <w:sz w:val="24"/>
          <w:szCs w:val="24"/>
        </w:rPr>
        <w:t xml:space="preserve"> </w:t>
      </w:r>
      <w:proofErr w:type="spellStart"/>
      <w:r w:rsidRPr="00B047AC">
        <w:rPr>
          <w:sz w:val="24"/>
          <w:szCs w:val="24"/>
        </w:rPr>
        <w:t>Sprial</w:t>
      </w:r>
      <w:proofErr w:type="spellEnd"/>
      <w:r w:rsidRPr="00B047AC">
        <w:rPr>
          <w:sz w:val="24"/>
          <w:szCs w:val="24"/>
        </w:rPr>
        <w:t xml:space="preserve"> (choice of foot)</w:t>
      </w:r>
    </w:p>
    <w:p w14:paraId="0464B17F" w14:textId="77777777" w:rsidR="00E370AF" w:rsidRPr="00B047AC" w:rsidRDefault="00E370AF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047AC">
        <w:rPr>
          <w:sz w:val="24"/>
          <w:szCs w:val="24"/>
        </w:rPr>
        <w:t>Fwd</w:t>
      </w:r>
      <w:proofErr w:type="spellEnd"/>
      <w:r w:rsidRPr="00B047AC">
        <w:rPr>
          <w:sz w:val="24"/>
          <w:szCs w:val="24"/>
        </w:rPr>
        <w:t xml:space="preserve"> Crossovers (CCW)</w:t>
      </w:r>
    </w:p>
    <w:p w14:paraId="0464B180" w14:textId="77777777" w:rsidR="000666C9" w:rsidRPr="00B047AC" w:rsidRDefault="000666C9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047AC">
        <w:rPr>
          <w:sz w:val="24"/>
          <w:szCs w:val="24"/>
        </w:rPr>
        <w:t xml:space="preserve">2ft </w:t>
      </w:r>
      <w:proofErr w:type="spellStart"/>
      <w:r w:rsidRPr="00B047AC">
        <w:rPr>
          <w:sz w:val="24"/>
          <w:szCs w:val="24"/>
        </w:rPr>
        <w:t>Fwd</w:t>
      </w:r>
      <w:proofErr w:type="spellEnd"/>
      <w:r w:rsidRPr="00B047AC">
        <w:rPr>
          <w:sz w:val="24"/>
          <w:szCs w:val="24"/>
        </w:rPr>
        <w:t>-&gt;</w:t>
      </w:r>
      <w:proofErr w:type="spellStart"/>
      <w:r w:rsidRPr="00B047AC">
        <w:rPr>
          <w:sz w:val="24"/>
          <w:szCs w:val="24"/>
        </w:rPr>
        <w:t>Bwd</w:t>
      </w:r>
      <w:proofErr w:type="spellEnd"/>
      <w:r w:rsidRPr="00B047AC">
        <w:rPr>
          <w:sz w:val="24"/>
          <w:szCs w:val="24"/>
        </w:rPr>
        <w:t xml:space="preserve"> Jump</w:t>
      </w:r>
    </w:p>
    <w:p w14:paraId="0464B181" w14:textId="77777777" w:rsidR="000666C9" w:rsidRPr="00B047AC" w:rsidRDefault="00E370AF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047AC">
        <w:rPr>
          <w:sz w:val="24"/>
          <w:szCs w:val="24"/>
        </w:rPr>
        <w:t>Bwd</w:t>
      </w:r>
      <w:proofErr w:type="spellEnd"/>
      <w:r w:rsidRPr="00B047AC">
        <w:rPr>
          <w:sz w:val="24"/>
          <w:szCs w:val="24"/>
        </w:rPr>
        <w:t xml:space="preserve"> Crossovers (CW)</w:t>
      </w:r>
    </w:p>
    <w:p w14:paraId="0464B182" w14:textId="77777777" w:rsidR="000666C9" w:rsidRPr="00B047AC" w:rsidRDefault="000666C9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047AC">
        <w:rPr>
          <w:sz w:val="24"/>
          <w:szCs w:val="24"/>
        </w:rPr>
        <w:t>Fwd</w:t>
      </w:r>
      <w:proofErr w:type="spellEnd"/>
      <w:r w:rsidRPr="00B047AC">
        <w:rPr>
          <w:sz w:val="24"/>
          <w:szCs w:val="24"/>
        </w:rPr>
        <w:t xml:space="preserve"> Power Jump</w:t>
      </w:r>
    </w:p>
    <w:p w14:paraId="0464B183" w14:textId="2727DDE2" w:rsidR="000666C9" w:rsidRPr="00B047AC" w:rsidRDefault="00255C82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047AC">
        <w:rPr>
          <w:sz w:val="24"/>
          <w:szCs w:val="24"/>
        </w:rPr>
        <w:t>1</w:t>
      </w:r>
      <w:r w:rsidR="000666C9" w:rsidRPr="00B047AC">
        <w:rPr>
          <w:sz w:val="24"/>
          <w:szCs w:val="24"/>
        </w:rPr>
        <w:t xml:space="preserve">ft Side Stop (choice of </w:t>
      </w:r>
      <w:r w:rsidR="00173EEA">
        <w:rPr>
          <w:sz w:val="24"/>
          <w:szCs w:val="24"/>
        </w:rPr>
        <w:t>foot</w:t>
      </w:r>
      <w:r w:rsidR="000666C9" w:rsidRPr="00B047AC">
        <w:rPr>
          <w:sz w:val="24"/>
          <w:szCs w:val="24"/>
        </w:rPr>
        <w:t>)</w:t>
      </w:r>
    </w:p>
    <w:p w14:paraId="0464B184" w14:textId="77777777" w:rsidR="000666C9" w:rsidRPr="00B047AC" w:rsidRDefault="00255C82" w:rsidP="000666C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047AC">
        <w:rPr>
          <w:sz w:val="24"/>
          <w:szCs w:val="24"/>
        </w:rPr>
        <w:t>1</w:t>
      </w:r>
      <w:r w:rsidR="000666C9" w:rsidRPr="00B047AC">
        <w:rPr>
          <w:sz w:val="24"/>
          <w:szCs w:val="24"/>
        </w:rPr>
        <w:t>ft Spin</w:t>
      </w:r>
    </w:p>
    <w:p w14:paraId="0464B185" w14:textId="77777777" w:rsidR="000666C9" w:rsidRPr="00B047AC" w:rsidRDefault="000666C9" w:rsidP="00173EEA">
      <w:pPr>
        <w:pStyle w:val="ListParagraph"/>
        <w:jc w:val="both"/>
        <w:rPr>
          <w:sz w:val="24"/>
          <w:szCs w:val="24"/>
        </w:rPr>
      </w:pPr>
      <w:r w:rsidRPr="00B047AC">
        <w:rPr>
          <w:sz w:val="24"/>
          <w:szCs w:val="24"/>
        </w:rPr>
        <w:t>F = Finish</w:t>
      </w:r>
    </w:p>
    <w:p w14:paraId="0464B186" w14:textId="77777777" w:rsidR="000666C9" w:rsidRPr="00B047AC" w:rsidRDefault="007B063B" w:rsidP="00B94B7E">
      <w:pPr>
        <w:rPr>
          <w:sz w:val="24"/>
          <w:szCs w:val="24"/>
        </w:rPr>
      </w:pPr>
      <w:r w:rsidRPr="00B047AC">
        <w:rPr>
          <w:sz w:val="24"/>
          <w:szCs w:val="24"/>
        </w:rPr>
        <w:t>Skaters will perform two rounds of the circuit, and they will be assessed on the better of the two.  After, skaters will perform a 30s Creative Expression routine which they will hear once for practice and then once for evaluation.  Skaters will be evaluated on the Creative Expression routine as ‘Complete’ or ‘Incomplete’.</w:t>
      </w:r>
    </w:p>
    <w:p w14:paraId="0464B187" w14:textId="77777777" w:rsidR="00C8651B" w:rsidRDefault="00000000" w:rsidP="007B063B">
      <w:pPr>
        <w:jc w:val="center"/>
      </w:pPr>
      <w:r>
        <w:pict w14:anchorId="0464B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6pt;height:261pt">
            <v:imagedata r:id="rId9" o:title="Ogopogo Circuit (as of 28 Feb 2023)001"/>
          </v:shape>
        </w:pict>
      </w:r>
    </w:p>
    <w:sectPr w:rsidR="00C8651B" w:rsidSect="00B9428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98D5" w14:textId="77777777" w:rsidR="00D24A32" w:rsidRDefault="00D24A32" w:rsidP="000666C9">
      <w:r>
        <w:separator/>
      </w:r>
    </w:p>
  </w:endnote>
  <w:endnote w:type="continuationSeparator" w:id="0">
    <w:p w14:paraId="58011DEC" w14:textId="77777777" w:rsidR="00D24A32" w:rsidRDefault="00D24A32" w:rsidP="0006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190" w14:textId="61A88C7B" w:rsidR="00E370AF" w:rsidRPr="00E370AF" w:rsidRDefault="00E370AF">
    <w:pPr>
      <w:pStyle w:val="Footer"/>
      <w:rPr>
        <w:lang w:val="en-CA"/>
      </w:rPr>
    </w:pPr>
    <w:r>
      <w:rPr>
        <w:lang w:val="en-CA"/>
      </w:rPr>
      <w:t xml:space="preserve">As of </w:t>
    </w:r>
    <w:r w:rsidR="001934D7">
      <w:rPr>
        <w:lang w:val="en-CA"/>
      </w:rPr>
      <w:t>1</w:t>
    </w:r>
    <w:r w:rsidR="00CA00FC">
      <w:rPr>
        <w:lang w:val="en-CA"/>
      </w:rPr>
      <w:t>0</w:t>
    </w:r>
    <w:r>
      <w:rPr>
        <w:lang w:val="en-CA"/>
      </w:rPr>
      <w:t xml:space="preserve"> February 202</w:t>
    </w:r>
    <w:r w:rsidR="00CA00FC">
      <w:rPr>
        <w:lang w:val="en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98F2" w14:textId="77777777" w:rsidR="00D24A32" w:rsidRDefault="00D24A32" w:rsidP="000666C9">
      <w:r>
        <w:separator/>
      </w:r>
    </w:p>
  </w:footnote>
  <w:footnote w:type="continuationSeparator" w:id="0">
    <w:p w14:paraId="13591802" w14:textId="77777777" w:rsidR="00D24A32" w:rsidRDefault="00D24A32" w:rsidP="0006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18F" w14:textId="77777777" w:rsidR="000666C9" w:rsidRDefault="000666C9" w:rsidP="000666C9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0464B191" wp14:editId="0464B192">
          <wp:extent cx="4895850" cy="1026769"/>
          <wp:effectExtent l="0" t="0" r="0" b="2540"/>
          <wp:docPr id="2" name="Picture 2" descr="C:\Users\GSC\AppData\Local\Microsoft\Windows\INetCache\Content.Word\email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GSC\AppData\Local\Microsoft\Windows\INetCache\Content.Word\email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2660" cy="1055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D68C1"/>
    <w:multiLevelType w:val="hybridMultilevel"/>
    <w:tmpl w:val="5DA623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6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C9"/>
    <w:rsid w:val="000543AD"/>
    <w:rsid w:val="000666C9"/>
    <w:rsid w:val="00173EEA"/>
    <w:rsid w:val="001934D7"/>
    <w:rsid w:val="001B36B4"/>
    <w:rsid w:val="00255C82"/>
    <w:rsid w:val="003A3581"/>
    <w:rsid w:val="003E7F0A"/>
    <w:rsid w:val="0040770E"/>
    <w:rsid w:val="00600BBF"/>
    <w:rsid w:val="00636D70"/>
    <w:rsid w:val="006554B0"/>
    <w:rsid w:val="007B063B"/>
    <w:rsid w:val="007D696B"/>
    <w:rsid w:val="00847A35"/>
    <w:rsid w:val="00B047AC"/>
    <w:rsid w:val="00B94287"/>
    <w:rsid w:val="00B94B7E"/>
    <w:rsid w:val="00BA184F"/>
    <w:rsid w:val="00C26ACF"/>
    <w:rsid w:val="00C677FF"/>
    <w:rsid w:val="00C8651B"/>
    <w:rsid w:val="00CA00FC"/>
    <w:rsid w:val="00D24A32"/>
    <w:rsid w:val="00E370AF"/>
    <w:rsid w:val="00F55F7C"/>
    <w:rsid w:val="00F63174"/>
    <w:rsid w:val="00F65256"/>
    <w:rsid w:val="00F85566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4B179"/>
  <w15:chartTrackingRefBased/>
  <w15:docId w15:val="{F292DBC2-0B78-48B7-A4F3-CC5940BE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C9"/>
  </w:style>
  <w:style w:type="paragraph" w:styleId="Footer">
    <w:name w:val="footer"/>
    <w:basedOn w:val="Normal"/>
    <w:link w:val="FooterChar"/>
    <w:uiPriority w:val="99"/>
    <w:unhideWhenUsed/>
    <w:rsid w:val="0006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C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1</TotalTime>
  <Pages>1</Pages>
  <Words>97</Words>
  <Characters>450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</dc:creator>
  <cp:keywords/>
  <dc:description/>
  <cp:lastModifiedBy>Trevor Buttenham</cp:lastModifiedBy>
  <cp:revision>3</cp:revision>
  <cp:lastPrinted>2025-02-17T19:16:00Z</cp:lastPrinted>
  <dcterms:created xsi:type="dcterms:W3CDTF">2026-02-10T18:58:00Z</dcterms:created>
  <dcterms:modified xsi:type="dcterms:W3CDTF">2026-02-10T18:59:00Z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